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A87" w:rsidRPr="00633AE8" w:rsidRDefault="00D2555A" w:rsidP="00BD5A87">
      <w:pPr>
        <w:ind w:left="-142"/>
        <w:rPr>
          <w:b/>
          <w:sz w:val="26"/>
          <w:szCs w:val="26"/>
          <w:lang w:val="en-US"/>
        </w:rPr>
      </w:pPr>
      <w:bookmarkStart w:id="0" w:name="_GoBack"/>
      <w:bookmarkEnd w:id="0"/>
      <w:r w:rsidRPr="00633AE8">
        <w:rPr>
          <w:b/>
          <w:sz w:val="26"/>
          <w:szCs w:val="26"/>
          <w:lang w:val="en-US"/>
        </w:rPr>
        <w:t>Request for validation</w:t>
      </w:r>
      <w:r w:rsidR="00905659" w:rsidRPr="00633AE8">
        <w:rPr>
          <w:b/>
          <w:sz w:val="26"/>
          <w:szCs w:val="26"/>
          <w:lang w:val="en-US"/>
        </w:rPr>
        <w:t xml:space="preserve"> </w:t>
      </w:r>
      <w:r w:rsidRPr="00633AE8">
        <w:rPr>
          <w:b/>
          <w:sz w:val="26"/>
          <w:szCs w:val="26"/>
          <w:lang w:val="en-US"/>
        </w:rPr>
        <w:t>of registration</w:t>
      </w:r>
      <w:r w:rsidR="00BD5A87" w:rsidRPr="00633AE8">
        <w:rPr>
          <w:b/>
          <w:sz w:val="26"/>
          <w:szCs w:val="26"/>
          <w:lang w:val="en-US"/>
        </w:rPr>
        <w:t xml:space="preserve"> (license to practice)</w:t>
      </w:r>
    </w:p>
    <w:p w:rsidR="00BD5A87" w:rsidRPr="00633AE8" w:rsidRDefault="00D2555A" w:rsidP="00BD5A87">
      <w:pPr>
        <w:ind w:left="-142"/>
        <w:rPr>
          <w:b/>
          <w:sz w:val="26"/>
          <w:szCs w:val="26"/>
          <w:lang w:val="en-US"/>
        </w:rPr>
      </w:pPr>
      <w:r w:rsidRPr="00633AE8">
        <w:rPr>
          <w:sz w:val="26"/>
          <w:szCs w:val="26"/>
          <w:lang w:val="en-US"/>
        </w:rPr>
        <w:t>Instructions to licensing authority:</w:t>
      </w:r>
      <w:r w:rsidR="00BD5A87" w:rsidRPr="00633AE8">
        <w:rPr>
          <w:sz w:val="26"/>
          <w:szCs w:val="26"/>
          <w:lang w:val="en-US"/>
        </w:rPr>
        <w:t xml:space="preserve"> Please complete the form and kindly send it </w:t>
      </w:r>
      <w:r w:rsidR="00BD5A87" w:rsidRPr="00633AE8">
        <w:rPr>
          <w:b/>
          <w:sz w:val="26"/>
          <w:szCs w:val="26"/>
          <w:lang w:val="en-US"/>
        </w:rPr>
        <w:t xml:space="preserve">directly in a sealed envelope </w:t>
      </w:r>
      <w:r w:rsidR="00BD5A87" w:rsidRPr="00633AE8">
        <w:rPr>
          <w:sz w:val="26"/>
          <w:szCs w:val="26"/>
          <w:lang w:val="en-US"/>
        </w:rPr>
        <w:t xml:space="preserve">to </w:t>
      </w:r>
      <w:r w:rsidR="00A1508B">
        <w:rPr>
          <w:sz w:val="26"/>
          <w:szCs w:val="26"/>
          <w:lang w:val="en-US"/>
        </w:rPr>
        <w:t xml:space="preserve">the </w:t>
      </w:r>
      <w:r w:rsidR="00BD5A87" w:rsidRPr="00633AE8">
        <w:rPr>
          <w:sz w:val="26"/>
          <w:szCs w:val="26"/>
          <w:lang w:val="en-US"/>
        </w:rPr>
        <w:t xml:space="preserve">Danish </w:t>
      </w:r>
      <w:r w:rsidR="00475ABC">
        <w:rPr>
          <w:sz w:val="26"/>
          <w:szCs w:val="26"/>
          <w:lang w:val="en-US"/>
        </w:rPr>
        <w:t xml:space="preserve">Patient Safety </w:t>
      </w:r>
      <w:r w:rsidR="00BD5A87" w:rsidRPr="00633AE8">
        <w:rPr>
          <w:sz w:val="26"/>
          <w:szCs w:val="26"/>
          <w:lang w:val="en-US"/>
        </w:rPr>
        <w:t xml:space="preserve">Authority, </w:t>
      </w:r>
      <w:r w:rsidR="00475ABC">
        <w:rPr>
          <w:sz w:val="26"/>
          <w:szCs w:val="26"/>
          <w:lang w:val="en-US"/>
        </w:rPr>
        <w:t xml:space="preserve">Islands </w:t>
      </w:r>
      <w:proofErr w:type="spellStart"/>
      <w:r w:rsidR="00475ABC">
        <w:rPr>
          <w:sz w:val="26"/>
          <w:szCs w:val="26"/>
          <w:lang w:val="en-US"/>
        </w:rPr>
        <w:t>Brygge</w:t>
      </w:r>
      <w:proofErr w:type="spellEnd"/>
      <w:r w:rsidR="00475ABC">
        <w:rPr>
          <w:sz w:val="26"/>
          <w:szCs w:val="26"/>
          <w:lang w:val="en-US"/>
        </w:rPr>
        <w:t xml:space="preserve"> 67,</w:t>
      </w:r>
      <w:r w:rsidR="00BD5A87" w:rsidRPr="00633AE8">
        <w:rPr>
          <w:sz w:val="26"/>
          <w:szCs w:val="26"/>
          <w:lang w:val="en-US"/>
        </w:rPr>
        <w:t xml:space="preserve"> 2300 Copenhagen S, </w:t>
      </w:r>
      <w:proofErr w:type="gramStart"/>
      <w:r w:rsidR="00BD5A87" w:rsidRPr="00633AE8">
        <w:rPr>
          <w:sz w:val="26"/>
          <w:szCs w:val="26"/>
          <w:lang w:val="en-US"/>
        </w:rPr>
        <w:t>Denmark</w:t>
      </w:r>
      <w:proofErr w:type="gramEnd"/>
      <w:r w:rsidR="00BD5A87" w:rsidRPr="00633AE8">
        <w:rPr>
          <w:sz w:val="26"/>
          <w:szCs w:val="26"/>
          <w:lang w:val="en-US"/>
        </w:rPr>
        <w:t xml:space="preserve">. </w:t>
      </w:r>
    </w:p>
    <w:tbl>
      <w:tblPr>
        <w:tblStyle w:val="Lystgitter-markeringsfarve1"/>
        <w:tblW w:w="9773" w:type="dxa"/>
        <w:tblLayout w:type="fixed"/>
        <w:tblLook w:val="04A0" w:firstRow="1" w:lastRow="0" w:firstColumn="1" w:lastColumn="0" w:noHBand="0" w:noVBand="1"/>
      </w:tblPr>
      <w:tblGrid>
        <w:gridCol w:w="3227"/>
        <w:gridCol w:w="1984"/>
        <w:gridCol w:w="423"/>
        <w:gridCol w:w="853"/>
        <w:gridCol w:w="1418"/>
        <w:gridCol w:w="1868"/>
      </w:tblGrid>
      <w:tr w:rsidR="00D2555A" w:rsidRPr="00633AE8" w:rsidTr="00231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3" w:type="dxa"/>
            <w:gridSpan w:val="6"/>
          </w:tcPr>
          <w:p w:rsidR="00D2555A" w:rsidRPr="00633AE8" w:rsidRDefault="00D2555A" w:rsidP="007E7793">
            <w:pPr>
              <w:rPr>
                <w:sz w:val="26"/>
                <w:szCs w:val="26"/>
                <w:lang w:val="en-US"/>
              </w:rPr>
            </w:pPr>
            <w:r w:rsidRPr="00633AE8">
              <w:rPr>
                <w:sz w:val="26"/>
                <w:szCs w:val="26"/>
                <w:lang w:val="en-US"/>
              </w:rPr>
              <w:t>Name of applicant:</w:t>
            </w:r>
          </w:p>
          <w:p w:rsidR="00BD5A87" w:rsidRPr="00633AE8" w:rsidRDefault="00BD5A87" w:rsidP="007E7793">
            <w:pPr>
              <w:rPr>
                <w:sz w:val="26"/>
                <w:szCs w:val="26"/>
                <w:lang w:val="en-US"/>
              </w:rPr>
            </w:pPr>
          </w:p>
        </w:tc>
      </w:tr>
      <w:tr w:rsidR="00D2555A" w:rsidRPr="00633AE8" w:rsidTr="00231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3" w:type="dxa"/>
            <w:gridSpan w:val="6"/>
          </w:tcPr>
          <w:p w:rsidR="00D2555A" w:rsidRPr="00633AE8" w:rsidRDefault="00D2555A" w:rsidP="007E7793">
            <w:pPr>
              <w:rPr>
                <w:sz w:val="26"/>
                <w:szCs w:val="26"/>
                <w:lang w:val="en-US"/>
              </w:rPr>
            </w:pPr>
            <w:r w:rsidRPr="00633AE8">
              <w:rPr>
                <w:sz w:val="26"/>
                <w:szCs w:val="26"/>
                <w:lang w:val="en-US"/>
              </w:rPr>
              <w:t>Date of birth:</w:t>
            </w:r>
          </w:p>
          <w:p w:rsidR="00BD5A87" w:rsidRPr="00633AE8" w:rsidRDefault="00BD5A87" w:rsidP="007E7793">
            <w:pPr>
              <w:rPr>
                <w:sz w:val="26"/>
                <w:szCs w:val="26"/>
                <w:lang w:val="en-US"/>
              </w:rPr>
            </w:pPr>
          </w:p>
        </w:tc>
      </w:tr>
      <w:tr w:rsidR="00D2555A" w:rsidRPr="00633AE8" w:rsidTr="002312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3" w:type="dxa"/>
            <w:gridSpan w:val="6"/>
          </w:tcPr>
          <w:p w:rsidR="00D2555A" w:rsidRPr="00633AE8" w:rsidRDefault="00D2555A" w:rsidP="00D2555A">
            <w:pPr>
              <w:rPr>
                <w:sz w:val="26"/>
                <w:szCs w:val="26"/>
                <w:lang w:val="en-US"/>
              </w:rPr>
            </w:pPr>
            <w:r w:rsidRPr="00633AE8">
              <w:rPr>
                <w:sz w:val="26"/>
                <w:szCs w:val="26"/>
                <w:lang w:val="en-US"/>
              </w:rPr>
              <w:t>Profession:</w:t>
            </w:r>
          </w:p>
          <w:p w:rsidR="00BD5A87" w:rsidRPr="00633AE8" w:rsidRDefault="00BD5A87" w:rsidP="00D2555A">
            <w:pPr>
              <w:rPr>
                <w:sz w:val="26"/>
                <w:szCs w:val="26"/>
                <w:lang w:val="en-US"/>
              </w:rPr>
            </w:pPr>
          </w:p>
        </w:tc>
      </w:tr>
      <w:tr w:rsidR="00AB7B0E" w:rsidRPr="00633AE8" w:rsidTr="00231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BD5A87" w:rsidRPr="00633AE8" w:rsidRDefault="00BD5A87" w:rsidP="00BD5A87">
            <w:pPr>
              <w:rPr>
                <w:b w:val="0"/>
                <w:bCs w:val="0"/>
                <w:sz w:val="26"/>
                <w:szCs w:val="26"/>
                <w:lang w:val="en-US"/>
              </w:rPr>
            </w:pPr>
            <w:r w:rsidRPr="00633AE8">
              <w:rPr>
                <w:sz w:val="26"/>
                <w:szCs w:val="26"/>
                <w:lang w:val="en-US"/>
              </w:rPr>
              <w:t>Status of registration:</w:t>
            </w:r>
            <w:r w:rsidR="001A5E0B" w:rsidRPr="00633AE8">
              <w:rPr>
                <w:sz w:val="26"/>
                <w:szCs w:val="26"/>
                <w:lang w:val="en-US"/>
              </w:rPr>
              <w:t xml:space="preserve"> (x)</w:t>
            </w:r>
          </w:p>
        </w:tc>
        <w:tc>
          <w:tcPr>
            <w:tcW w:w="1984" w:type="dxa"/>
          </w:tcPr>
          <w:p w:rsidR="00BD5A87" w:rsidRPr="00633AE8" w:rsidRDefault="00BD5A87" w:rsidP="00D25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bCs/>
                <w:sz w:val="26"/>
                <w:szCs w:val="26"/>
                <w:lang w:val="en-US"/>
              </w:rPr>
            </w:pPr>
            <w:r w:rsidRPr="00633AE8">
              <w:rPr>
                <w:b/>
                <w:sz w:val="26"/>
                <w:szCs w:val="26"/>
                <w:lang w:val="en-US"/>
              </w:rPr>
              <w:t>Active/current</w:t>
            </w:r>
            <w:r w:rsidRPr="00633AE8">
              <w:rPr>
                <w:b/>
                <w:sz w:val="26"/>
                <w:szCs w:val="26"/>
                <w:vertAlign w:val="superscript"/>
                <w:lang w:val="en-US"/>
              </w:rPr>
              <w:t>1</w:t>
            </w:r>
          </w:p>
        </w:tc>
        <w:tc>
          <w:tcPr>
            <w:tcW w:w="1276" w:type="dxa"/>
            <w:gridSpan w:val="2"/>
          </w:tcPr>
          <w:p w:rsidR="00BD5A87" w:rsidRPr="00633AE8" w:rsidRDefault="00BD5A87" w:rsidP="00BD5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bCs/>
                <w:sz w:val="26"/>
                <w:szCs w:val="26"/>
                <w:lang w:val="en-US"/>
              </w:rPr>
            </w:pPr>
            <w:r w:rsidRPr="00633AE8">
              <w:rPr>
                <w:b/>
                <w:sz w:val="26"/>
                <w:szCs w:val="26"/>
                <w:lang w:val="en-US"/>
              </w:rPr>
              <w:t>Expired</w:t>
            </w:r>
            <w:r w:rsidRPr="00633AE8">
              <w:rPr>
                <w:b/>
                <w:sz w:val="26"/>
                <w:szCs w:val="26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</w:tcPr>
          <w:p w:rsidR="00BD5A87" w:rsidRPr="00633AE8" w:rsidRDefault="00BD5A87" w:rsidP="00BD5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bCs/>
                <w:sz w:val="26"/>
                <w:szCs w:val="26"/>
                <w:lang w:val="en-US"/>
              </w:rPr>
            </w:pPr>
            <w:r w:rsidRPr="00633AE8">
              <w:rPr>
                <w:b/>
                <w:sz w:val="26"/>
                <w:szCs w:val="26"/>
                <w:lang w:val="en-US"/>
              </w:rPr>
              <w:t>Restricted</w:t>
            </w:r>
            <w:r w:rsidRPr="00633AE8">
              <w:rPr>
                <w:b/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1868" w:type="dxa"/>
          </w:tcPr>
          <w:p w:rsidR="00BD5A87" w:rsidRPr="00633AE8" w:rsidRDefault="00BD5A87" w:rsidP="00BD5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bCs/>
                <w:sz w:val="26"/>
                <w:szCs w:val="26"/>
                <w:lang w:val="en-US"/>
              </w:rPr>
            </w:pPr>
            <w:r w:rsidRPr="00633AE8">
              <w:rPr>
                <w:b/>
                <w:sz w:val="26"/>
                <w:szCs w:val="26"/>
                <w:lang w:val="en-US"/>
              </w:rPr>
              <w:t>Not registered</w:t>
            </w:r>
            <w:r w:rsidR="00475ABC">
              <w:rPr>
                <w:b/>
                <w:sz w:val="26"/>
                <w:szCs w:val="26"/>
                <w:vertAlign w:val="superscript"/>
                <w:lang w:val="en-US"/>
              </w:rPr>
              <w:t>4</w:t>
            </w:r>
          </w:p>
        </w:tc>
      </w:tr>
      <w:tr w:rsidR="00BD5A87" w:rsidRPr="00585EB8" w:rsidTr="002312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3" w:type="dxa"/>
            <w:gridSpan w:val="6"/>
          </w:tcPr>
          <w:p w:rsidR="00BD5A87" w:rsidRPr="00486A18" w:rsidRDefault="00BD5A87" w:rsidP="00BD5A87">
            <w:pPr>
              <w:pStyle w:val="Listeafsnit"/>
              <w:numPr>
                <w:ilvl w:val="0"/>
                <w:numId w:val="5"/>
              </w:numPr>
              <w:rPr>
                <w:i/>
                <w:sz w:val="26"/>
                <w:szCs w:val="26"/>
                <w:lang w:val="en-US"/>
              </w:rPr>
            </w:pPr>
            <w:r w:rsidRPr="00486A18">
              <w:rPr>
                <w:i/>
                <w:sz w:val="26"/>
                <w:szCs w:val="26"/>
                <w:lang w:val="en-US"/>
              </w:rPr>
              <w:t>The applicant has not been found guilty of any misconduct or lac</w:t>
            </w:r>
            <w:r w:rsidR="00EF0793" w:rsidRPr="00486A18">
              <w:rPr>
                <w:i/>
                <w:sz w:val="26"/>
                <w:szCs w:val="26"/>
                <w:lang w:val="en-US"/>
              </w:rPr>
              <w:t>k of fitness to practice, and</w:t>
            </w:r>
            <w:r w:rsidR="008F0D64" w:rsidRPr="00486A18">
              <w:rPr>
                <w:i/>
                <w:sz w:val="26"/>
                <w:szCs w:val="26"/>
                <w:lang w:val="en-US"/>
              </w:rPr>
              <w:t xml:space="preserve"> no cautions or </w:t>
            </w:r>
            <w:r w:rsidR="002B4DC2" w:rsidRPr="00486A18">
              <w:rPr>
                <w:i/>
                <w:sz w:val="26"/>
                <w:szCs w:val="26"/>
                <w:lang w:val="en-US"/>
              </w:rPr>
              <w:t>conditions have</w:t>
            </w:r>
            <w:r w:rsidR="008F0D64" w:rsidRPr="00486A18">
              <w:rPr>
                <w:i/>
                <w:sz w:val="26"/>
                <w:szCs w:val="26"/>
                <w:lang w:val="en-US"/>
              </w:rPr>
              <w:t xml:space="preserve"> been applied to his/her registration.</w:t>
            </w:r>
          </w:p>
          <w:p w:rsidR="00BD5A87" w:rsidRPr="00486A18" w:rsidRDefault="00BD5A87" w:rsidP="00D2555A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BD5A87" w:rsidRPr="00585EB8" w:rsidTr="00231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3" w:type="dxa"/>
            <w:gridSpan w:val="6"/>
          </w:tcPr>
          <w:p w:rsidR="00BD5A87" w:rsidRPr="00486A18" w:rsidRDefault="00BD5A87" w:rsidP="001A5E0B">
            <w:pPr>
              <w:pStyle w:val="Listeafsnit"/>
              <w:numPr>
                <w:ilvl w:val="0"/>
                <w:numId w:val="5"/>
              </w:numPr>
              <w:rPr>
                <w:i/>
                <w:sz w:val="26"/>
                <w:szCs w:val="26"/>
                <w:lang w:val="en-US"/>
              </w:rPr>
            </w:pPr>
            <w:r w:rsidRPr="00486A18">
              <w:rPr>
                <w:i/>
                <w:sz w:val="26"/>
                <w:szCs w:val="26"/>
                <w:lang w:val="en-US"/>
              </w:rPr>
              <w:t>The license expired on the</w:t>
            </w:r>
            <w:r w:rsidR="00A1508B">
              <w:rPr>
                <w:i/>
                <w:sz w:val="26"/>
                <w:szCs w:val="26"/>
                <w:lang w:val="en-US"/>
              </w:rPr>
              <w:t xml:space="preserve"> (date)</w:t>
            </w:r>
            <w:r w:rsidRPr="00486A18">
              <w:rPr>
                <w:i/>
                <w:sz w:val="26"/>
                <w:szCs w:val="26"/>
                <w:lang w:val="en-US"/>
              </w:rPr>
              <w:t>:</w:t>
            </w:r>
          </w:p>
        </w:tc>
      </w:tr>
      <w:tr w:rsidR="00BD5A87" w:rsidRPr="00585EB8" w:rsidTr="002312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3" w:type="dxa"/>
            <w:gridSpan w:val="6"/>
          </w:tcPr>
          <w:p w:rsidR="00905659" w:rsidRPr="00486A18" w:rsidRDefault="00BD5A87" w:rsidP="00905659">
            <w:pPr>
              <w:pStyle w:val="Listeafsnit"/>
              <w:numPr>
                <w:ilvl w:val="0"/>
                <w:numId w:val="5"/>
              </w:numPr>
              <w:rPr>
                <w:i/>
                <w:sz w:val="26"/>
                <w:szCs w:val="26"/>
                <w:lang w:val="en-US"/>
              </w:rPr>
            </w:pPr>
            <w:r w:rsidRPr="00486A18">
              <w:rPr>
                <w:i/>
                <w:sz w:val="26"/>
                <w:szCs w:val="26"/>
                <w:lang w:val="en-US"/>
              </w:rPr>
              <w:t>Kindly attach explanation if registration has ever been revoked, suspended, limited or restricted in any way.</w:t>
            </w:r>
          </w:p>
          <w:p w:rsidR="00BD5A87" w:rsidRPr="00486A18" w:rsidRDefault="00BD5A87" w:rsidP="00D2555A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475ABC" w:rsidRPr="00475ABC" w:rsidTr="00231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3" w:type="dxa"/>
            <w:gridSpan w:val="6"/>
          </w:tcPr>
          <w:p w:rsidR="00475ABC" w:rsidRPr="00486A18" w:rsidRDefault="00475ABC" w:rsidP="00905659">
            <w:pPr>
              <w:pStyle w:val="Listeafsnit"/>
              <w:numPr>
                <w:ilvl w:val="0"/>
                <w:numId w:val="5"/>
              </w:numPr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Reason(s):</w:t>
            </w:r>
          </w:p>
        </w:tc>
      </w:tr>
      <w:tr w:rsidR="00D2555A" w:rsidRPr="00633AE8" w:rsidTr="002312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3" w:type="dxa"/>
            <w:gridSpan w:val="6"/>
          </w:tcPr>
          <w:p w:rsidR="00D2555A" w:rsidRPr="00633AE8" w:rsidRDefault="00D2555A" w:rsidP="007E7793">
            <w:pPr>
              <w:rPr>
                <w:sz w:val="26"/>
                <w:szCs w:val="26"/>
                <w:lang w:val="en-US"/>
              </w:rPr>
            </w:pPr>
            <w:r w:rsidRPr="00633AE8">
              <w:rPr>
                <w:sz w:val="26"/>
                <w:szCs w:val="26"/>
                <w:lang w:val="en-US"/>
              </w:rPr>
              <w:t>Date of registration:</w:t>
            </w:r>
            <w:r w:rsidR="001A5E0B" w:rsidRPr="00633AE8">
              <w:rPr>
                <w:sz w:val="26"/>
                <w:szCs w:val="26"/>
                <w:lang w:val="en-US"/>
              </w:rPr>
              <w:t xml:space="preserve"> </w:t>
            </w:r>
          </w:p>
          <w:p w:rsidR="00BD5A87" w:rsidRPr="00633AE8" w:rsidRDefault="00BD5A87" w:rsidP="007E7793">
            <w:pPr>
              <w:rPr>
                <w:sz w:val="26"/>
                <w:szCs w:val="26"/>
                <w:lang w:val="en-US"/>
              </w:rPr>
            </w:pPr>
          </w:p>
        </w:tc>
      </w:tr>
      <w:tr w:rsidR="00D2555A" w:rsidRPr="00633AE8" w:rsidTr="00231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3" w:type="dxa"/>
            <w:gridSpan w:val="6"/>
          </w:tcPr>
          <w:p w:rsidR="00D2555A" w:rsidRPr="00633AE8" w:rsidRDefault="00D2555A" w:rsidP="00D2555A">
            <w:pPr>
              <w:rPr>
                <w:sz w:val="26"/>
                <w:szCs w:val="26"/>
                <w:lang w:val="en-US"/>
              </w:rPr>
            </w:pPr>
            <w:r w:rsidRPr="00633AE8">
              <w:rPr>
                <w:sz w:val="26"/>
                <w:szCs w:val="26"/>
                <w:lang w:val="en-US"/>
              </w:rPr>
              <w:t>Registration expires on:</w:t>
            </w:r>
          </w:p>
          <w:p w:rsidR="00BD5A87" w:rsidRPr="00633AE8" w:rsidRDefault="00BD5A87" w:rsidP="00D2555A">
            <w:pPr>
              <w:rPr>
                <w:sz w:val="26"/>
                <w:szCs w:val="26"/>
                <w:lang w:val="en-US"/>
              </w:rPr>
            </w:pPr>
          </w:p>
        </w:tc>
      </w:tr>
      <w:tr w:rsidR="00D2555A" w:rsidRPr="00633AE8" w:rsidTr="002312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3" w:type="dxa"/>
            <w:gridSpan w:val="6"/>
          </w:tcPr>
          <w:p w:rsidR="00D2555A" w:rsidRPr="00633AE8" w:rsidRDefault="0043208D" w:rsidP="0043208D">
            <w:pPr>
              <w:rPr>
                <w:sz w:val="26"/>
                <w:szCs w:val="26"/>
                <w:lang w:val="en-US"/>
              </w:rPr>
            </w:pPr>
            <w:r w:rsidRPr="00633AE8">
              <w:rPr>
                <w:sz w:val="26"/>
                <w:szCs w:val="26"/>
                <w:lang w:val="en-US"/>
              </w:rPr>
              <w:t>Name of licensing authority:</w:t>
            </w:r>
          </w:p>
          <w:p w:rsidR="00BD5A87" w:rsidRPr="00633AE8" w:rsidRDefault="00BD5A87" w:rsidP="0043208D">
            <w:pPr>
              <w:rPr>
                <w:sz w:val="26"/>
                <w:szCs w:val="26"/>
                <w:lang w:val="en-US"/>
              </w:rPr>
            </w:pPr>
          </w:p>
        </w:tc>
      </w:tr>
      <w:tr w:rsidR="00C43C14" w:rsidRPr="00633AE8" w:rsidTr="00231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4" w:type="dxa"/>
            <w:gridSpan w:val="3"/>
          </w:tcPr>
          <w:p w:rsidR="00C43C14" w:rsidRPr="00633AE8" w:rsidRDefault="00C43C14" w:rsidP="007E7793">
            <w:pPr>
              <w:rPr>
                <w:sz w:val="26"/>
                <w:szCs w:val="26"/>
                <w:lang w:val="en-US"/>
              </w:rPr>
            </w:pPr>
            <w:r w:rsidRPr="00633AE8">
              <w:rPr>
                <w:sz w:val="26"/>
                <w:szCs w:val="26"/>
                <w:lang w:val="en-US"/>
              </w:rPr>
              <w:t>Address:</w:t>
            </w:r>
            <w:r w:rsidRPr="00633AE8">
              <w:rPr>
                <w:sz w:val="26"/>
                <w:szCs w:val="26"/>
                <w:lang w:val="en-US"/>
              </w:rPr>
              <w:br/>
            </w:r>
          </w:p>
          <w:p w:rsidR="00C43C14" w:rsidRPr="00633AE8" w:rsidRDefault="00C43C14" w:rsidP="007E7793">
            <w:pPr>
              <w:rPr>
                <w:sz w:val="26"/>
                <w:szCs w:val="26"/>
                <w:lang w:val="en-US"/>
              </w:rPr>
            </w:pPr>
          </w:p>
          <w:p w:rsidR="00C43C14" w:rsidRPr="00633AE8" w:rsidRDefault="00C43C14" w:rsidP="007E7793">
            <w:pPr>
              <w:rPr>
                <w:sz w:val="26"/>
                <w:szCs w:val="26"/>
                <w:lang w:val="en-US"/>
              </w:rPr>
            </w:pPr>
            <w:r w:rsidRPr="00633AE8">
              <w:rPr>
                <w:sz w:val="26"/>
                <w:szCs w:val="26"/>
                <w:lang w:val="en-US"/>
              </w:rPr>
              <w:br/>
            </w:r>
          </w:p>
        </w:tc>
        <w:tc>
          <w:tcPr>
            <w:tcW w:w="4139" w:type="dxa"/>
            <w:gridSpan w:val="3"/>
            <w:vMerge w:val="restart"/>
          </w:tcPr>
          <w:p w:rsidR="000E67FC" w:rsidRPr="00633AE8" w:rsidRDefault="000E67FC" w:rsidP="000E67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  <w:r w:rsidRPr="00633AE8">
              <w:rPr>
                <w:sz w:val="26"/>
                <w:szCs w:val="26"/>
                <w:lang w:val="en-US"/>
              </w:rPr>
              <w:t>Stamp and/or seal</w:t>
            </w:r>
          </w:p>
          <w:p w:rsidR="00C43C14" w:rsidRPr="00633AE8" w:rsidRDefault="00C43C14" w:rsidP="00C43C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</w:p>
          <w:p w:rsidR="00C43C14" w:rsidRPr="00633AE8" w:rsidRDefault="00C43C14" w:rsidP="00C43C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</w:p>
          <w:p w:rsidR="00C43C14" w:rsidRPr="00633AE8" w:rsidRDefault="00C43C14" w:rsidP="00C43C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</w:p>
          <w:p w:rsidR="00C43C14" w:rsidRPr="00633AE8" w:rsidRDefault="00C43C14" w:rsidP="00C43C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</w:p>
          <w:p w:rsidR="00C43C14" w:rsidRPr="00633AE8" w:rsidRDefault="00C43C14" w:rsidP="00C43C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</w:p>
          <w:p w:rsidR="00C43C14" w:rsidRPr="00633AE8" w:rsidRDefault="00C43C14" w:rsidP="00C43C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</w:p>
          <w:p w:rsidR="00C43C14" w:rsidRPr="00633AE8" w:rsidRDefault="00C43C14" w:rsidP="00C43C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</w:p>
          <w:p w:rsidR="00C43C14" w:rsidRPr="00633AE8" w:rsidRDefault="00C43C14" w:rsidP="00C43C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</w:p>
          <w:p w:rsidR="00C43C14" w:rsidRPr="00633AE8" w:rsidRDefault="00C43C14" w:rsidP="00C43C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</w:p>
          <w:p w:rsidR="0043208D" w:rsidRPr="00633AE8" w:rsidRDefault="0043208D" w:rsidP="00C43C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</w:p>
          <w:p w:rsidR="00C43C14" w:rsidRPr="00633AE8" w:rsidRDefault="00C43C14" w:rsidP="000E67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</w:p>
        </w:tc>
      </w:tr>
      <w:tr w:rsidR="00C43C14" w:rsidRPr="00633AE8" w:rsidTr="002312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4" w:type="dxa"/>
            <w:gridSpan w:val="3"/>
          </w:tcPr>
          <w:p w:rsidR="00C43C14" w:rsidRPr="00633AE8" w:rsidRDefault="00C43C14" w:rsidP="007E7793">
            <w:pPr>
              <w:rPr>
                <w:sz w:val="26"/>
                <w:szCs w:val="26"/>
                <w:lang w:val="en-US"/>
              </w:rPr>
            </w:pPr>
            <w:r w:rsidRPr="00633AE8">
              <w:rPr>
                <w:sz w:val="26"/>
                <w:szCs w:val="26"/>
                <w:lang w:val="en-US"/>
              </w:rPr>
              <w:t>Email:</w:t>
            </w:r>
          </w:p>
        </w:tc>
        <w:tc>
          <w:tcPr>
            <w:tcW w:w="4139" w:type="dxa"/>
            <w:gridSpan w:val="3"/>
            <w:vMerge/>
          </w:tcPr>
          <w:p w:rsidR="00C43C14" w:rsidRPr="00633AE8" w:rsidRDefault="00C43C14" w:rsidP="007E77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</w:p>
        </w:tc>
      </w:tr>
      <w:tr w:rsidR="00C43C14" w:rsidRPr="00633AE8" w:rsidTr="00231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4" w:type="dxa"/>
            <w:gridSpan w:val="3"/>
          </w:tcPr>
          <w:p w:rsidR="00C43C14" w:rsidRPr="00633AE8" w:rsidRDefault="00C43C14" w:rsidP="007E7793">
            <w:pPr>
              <w:rPr>
                <w:sz w:val="26"/>
                <w:szCs w:val="26"/>
                <w:lang w:val="en-US"/>
              </w:rPr>
            </w:pPr>
            <w:r w:rsidRPr="00633AE8">
              <w:rPr>
                <w:sz w:val="26"/>
                <w:szCs w:val="26"/>
                <w:lang w:val="en-US"/>
              </w:rPr>
              <w:t>Phone:</w:t>
            </w:r>
          </w:p>
        </w:tc>
        <w:tc>
          <w:tcPr>
            <w:tcW w:w="4139" w:type="dxa"/>
            <w:gridSpan w:val="3"/>
            <w:vMerge/>
          </w:tcPr>
          <w:p w:rsidR="00C43C14" w:rsidRPr="00633AE8" w:rsidRDefault="00C43C14" w:rsidP="007E77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</w:p>
        </w:tc>
      </w:tr>
      <w:tr w:rsidR="00C43C14" w:rsidRPr="00633AE8" w:rsidTr="00B456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4" w:type="dxa"/>
            <w:gridSpan w:val="3"/>
          </w:tcPr>
          <w:p w:rsidR="00C43C14" w:rsidRPr="00633AE8" w:rsidRDefault="00BD5A87" w:rsidP="007E7793">
            <w:pPr>
              <w:rPr>
                <w:sz w:val="26"/>
                <w:szCs w:val="26"/>
                <w:lang w:val="en-US"/>
              </w:rPr>
            </w:pPr>
            <w:r w:rsidRPr="00633AE8">
              <w:rPr>
                <w:sz w:val="26"/>
                <w:szCs w:val="26"/>
                <w:lang w:val="en-US"/>
              </w:rPr>
              <w:t>Date:</w:t>
            </w:r>
          </w:p>
        </w:tc>
        <w:tc>
          <w:tcPr>
            <w:tcW w:w="4139" w:type="dxa"/>
            <w:gridSpan w:val="3"/>
            <w:vMerge/>
          </w:tcPr>
          <w:p w:rsidR="00C43C14" w:rsidRPr="00633AE8" w:rsidRDefault="00C43C14" w:rsidP="007E77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</w:p>
        </w:tc>
      </w:tr>
      <w:tr w:rsidR="00D2555A" w:rsidRPr="00633AE8" w:rsidTr="00231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3" w:type="dxa"/>
            <w:gridSpan w:val="6"/>
          </w:tcPr>
          <w:p w:rsidR="00D2555A" w:rsidRPr="00633AE8" w:rsidRDefault="00BD5A87" w:rsidP="00C43C14">
            <w:pPr>
              <w:rPr>
                <w:sz w:val="26"/>
                <w:szCs w:val="26"/>
                <w:lang w:val="en-US"/>
              </w:rPr>
            </w:pPr>
            <w:r w:rsidRPr="00633AE8">
              <w:rPr>
                <w:sz w:val="26"/>
                <w:szCs w:val="26"/>
                <w:lang w:val="en-US"/>
              </w:rPr>
              <w:t>Print name:</w:t>
            </w:r>
            <w:r w:rsidR="00C43C14" w:rsidRPr="00633AE8">
              <w:rPr>
                <w:sz w:val="26"/>
                <w:szCs w:val="26"/>
                <w:lang w:val="en-US"/>
              </w:rPr>
              <w:br/>
            </w:r>
          </w:p>
        </w:tc>
      </w:tr>
      <w:tr w:rsidR="00D2555A" w:rsidRPr="00633AE8" w:rsidTr="002312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3" w:type="dxa"/>
            <w:gridSpan w:val="6"/>
          </w:tcPr>
          <w:p w:rsidR="00D2555A" w:rsidRPr="00633AE8" w:rsidRDefault="00C35264" w:rsidP="007E7793">
            <w:pPr>
              <w:ind w:right="-77"/>
              <w:rPr>
                <w:sz w:val="26"/>
                <w:szCs w:val="26"/>
                <w:lang w:val="en-US"/>
              </w:rPr>
            </w:pPr>
            <w:r>
              <w:rPr>
                <w:noProof/>
                <w:lang w:eastAsia="da-DK"/>
              </w:rPr>
              <w:drawing>
                <wp:anchor distT="0" distB="0" distL="114300" distR="114300" simplePos="0" relativeHeight="251659264" behindDoc="1" locked="0" layoutInCell="0" allowOverlap="1" wp14:anchorId="19F307B4" wp14:editId="1B7B31A6">
                  <wp:simplePos x="0" y="0"/>
                  <wp:positionH relativeFrom="page">
                    <wp:posOffset>4467225</wp:posOffset>
                  </wp:positionH>
                  <wp:positionV relativeFrom="page">
                    <wp:posOffset>9534525</wp:posOffset>
                  </wp:positionV>
                  <wp:extent cx="2152650" cy="1435100"/>
                  <wp:effectExtent l="0" t="0" r="0" b="0"/>
                  <wp:wrapNone/>
                  <wp:docPr id="4" name="SS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ST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97" r="673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555A" w:rsidRPr="00633AE8">
              <w:rPr>
                <w:sz w:val="26"/>
                <w:szCs w:val="26"/>
                <w:lang w:val="en-US"/>
              </w:rPr>
              <w:t>Signature:</w:t>
            </w:r>
          </w:p>
          <w:p w:rsidR="00D2555A" w:rsidRPr="00633AE8" w:rsidRDefault="00D2555A" w:rsidP="00D601C1">
            <w:pPr>
              <w:tabs>
                <w:tab w:val="left" w:pos="7906"/>
              </w:tabs>
              <w:rPr>
                <w:sz w:val="26"/>
                <w:szCs w:val="26"/>
                <w:lang w:val="en-US"/>
              </w:rPr>
            </w:pPr>
          </w:p>
        </w:tc>
      </w:tr>
    </w:tbl>
    <w:p w:rsidR="00BD5A87" w:rsidRDefault="00BD5A87" w:rsidP="00F30AEF">
      <w:pPr>
        <w:rPr>
          <w:b/>
          <w:lang w:val="en-US"/>
        </w:rPr>
      </w:pPr>
    </w:p>
    <w:sectPr w:rsidR="00BD5A87" w:rsidSect="00475ABC">
      <w:headerReference w:type="first" r:id="rId10"/>
      <w:footerReference w:type="first" r:id="rId11"/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FB" w:rsidRDefault="00F732FB" w:rsidP="00CC2F8A">
      <w:pPr>
        <w:spacing w:after="0" w:line="240" w:lineRule="auto"/>
      </w:pPr>
      <w:r>
        <w:separator/>
      </w:r>
    </w:p>
  </w:endnote>
  <w:endnote w:type="continuationSeparator" w:id="0">
    <w:p w:rsidR="00F732FB" w:rsidRDefault="00F732FB" w:rsidP="00CC2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F8A" w:rsidRDefault="00C35264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page">
            <wp:posOffset>5939790</wp:posOffset>
          </wp:positionH>
          <wp:positionV relativeFrom="page">
            <wp:posOffset>8855710</wp:posOffset>
          </wp:positionV>
          <wp:extent cx="1617980" cy="1834515"/>
          <wp:effectExtent l="0" t="0" r="0" b="0"/>
          <wp:wrapNone/>
          <wp:docPr id="2" name="SST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T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183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FB" w:rsidRDefault="00F732FB" w:rsidP="00CC2F8A">
      <w:pPr>
        <w:spacing w:after="0" w:line="240" w:lineRule="auto"/>
      </w:pPr>
      <w:r>
        <w:separator/>
      </w:r>
    </w:p>
  </w:footnote>
  <w:footnote w:type="continuationSeparator" w:id="0">
    <w:p w:rsidR="00F732FB" w:rsidRDefault="00F732FB" w:rsidP="00CC2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F8A" w:rsidRDefault="00C3526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261110"/>
          <wp:effectExtent l="0" t="0" r="0" b="0"/>
          <wp:wrapNone/>
          <wp:docPr id="1" name="SST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T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6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42BDC"/>
    <w:multiLevelType w:val="hybridMultilevel"/>
    <w:tmpl w:val="6D0E4EC8"/>
    <w:lvl w:ilvl="0" w:tplc="040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552057"/>
    <w:multiLevelType w:val="hybridMultilevel"/>
    <w:tmpl w:val="28EC3CA8"/>
    <w:lvl w:ilvl="0" w:tplc="040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2F63B68"/>
    <w:multiLevelType w:val="hybridMultilevel"/>
    <w:tmpl w:val="4B9E48A6"/>
    <w:lvl w:ilvl="0" w:tplc="040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97279C2"/>
    <w:multiLevelType w:val="hybridMultilevel"/>
    <w:tmpl w:val="B8ECB18E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1214CC9"/>
    <w:multiLevelType w:val="hybridMultilevel"/>
    <w:tmpl w:val="ECBA4EB2"/>
    <w:lvl w:ilvl="0" w:tplc="040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30A2"/>
    <w:rsid w:val="00033D4B"/>
    <w:rsid w:val="00046D19"/>
    <w:rsid w:val="000C6C6E"/>
    <w:rsid w:val="000D5A37"/>
    <w:rsid w:val="000E67FC"/>
    <w:rsid w:val="001A5E0B"/>
    <w:rsid w:val="001A62E2"/>
    <w:rsid w:val="001B2AB4"/>
    <w:rsid w:val="0023124F"/>
    <w:rsid w:val="00263D9D"/>
    <w:rsid w:val="002A36CC"/>
    <w:rsid w:val="002B484A"/>
    <w:rsid w:val="002B4DC2"/>
    <w:rsid w:val="00327509"/>
    <w:rsid w:val="00354663"/>
    <w:rsid w:val="003E32D6"/>
    <w:rsid w:val="003F08F6"/>
    <w:rsid w:val="0043208D"/>
    <w:rsid w:val="00475ABC"/>
    <w:rsid w:val="00486A18"/>
    <w:rsid w:val="004B110B"/>
    <w:rsid w:val="0052578F"/>
    <w:rsid w:val="00544FDE"/>
    <w:rsid w:val="00575D55"/>
    <w:rsid w:val="00585EB8"/>
    <w:rsid w:val="005C4335"/>
    <w:rsid w:val="00633AE8"/>
    <w:rsid w:val="0076056B"/>
    <w:rsid w:val="007E70DA"/>
    <w:rsid w:val="007E7793"/>
    <w:rsid w:val="00884747"/>
    <w:rsid w:val="008F0D64"/>
    <w:rsid w:val="00905659"/>
    <w:rsid w:val="009130A2"/>
    <w:rsid w:val="00981CB9"/>
    <w:rsid w:val="009A4025"/>
    <w:rsid w:val="009C513F"/>
    <w:rsid w:val="009C7FA2"/>
    <w:rsid w:val="00A1508B"/>
    <w:rsid w:val="00A35DAC"/>
    <w:rsid w:val="00AB7B0E"/>
    <w:rsid w:val="00AB7F87"/>
    <w:rsid w:val="00B456FB"/>
    <w:rsid w:val="00B60DB1"/>
    <w:rsid w:val="00B908AD"/>
    <w:rsid w:val="00B917E9"/>
    <w:rsid w:val="00BD5A87"/>
    <w:rsid w:val="00C0048B"/>
    <w:rsid w:val="00C3213C"/>
    <w:rsid w:val="00C35264"/>
    <w:rsid w:val="00C43C14"/>
    <w:rsid w:val="00C55B56"/>
    <w:rsid w:val="00C657D7"/>
    <w:rsid w:val="00CC2F8A"/>
    <w:rsid w:val="00D2555A"/>
    <w:rsid w:val="00D2689B"/>
    <w:rsid w:val="00D30311"/>
    <w:rsid w:val="00D601C1"/>
    <w:rsid w:val="00D87F88"/>
    <w:rsid w:val="00E02192"/>
    <w:rsid w:val="00E2474F"/>
    <w:rsid w:val="00EF0793"/>
    <w:rsid w:val="00F179DA"/>
    <w:rsid w:val="00F30AEF"/>
    <w:rsid w:val="00F732FB"/>
    <w:rsid w:val="00FC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C2F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CC2F8A"/>
    <w:rPr>
      <w:rFonts w:cs="Times New Roman"/>
    </w:rPr>
  </w:style>
  <w:style w:type="paragraph" w:styleId="Sidefod">
    <w:name w:val="footer"/>
    <w:basedOn w:val="Normal"/>
    <w:link w:val="SidefodTegn"/>
    <w:uiPriority w:val="99"/>
    <w:unhideWhenUsed/>
    <w:rsid w:val="00CC2F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CC2F8A"/>
    <w:rPr>
      <w:rFonts w:cs="Times New Roman"/>
    </w:rPr>
  </w:style>
  <w:style w:type="paragraph" w:styleId="Listeafsnit">
    <w:name w:val="List Paragraph"/>
    <w:basedOn w:val="Normal"/>
    <w:uiPriority w:val="34"/>
    <w:qFormat/>
    <w:rsid w:val="00F30AEF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30AEF"/>
    <w:rPr>
      <w:rFonts w:cs="Times New Roman"/>
      <w:color w:val="0000FF" w:themeColor="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F179DA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F179DA"/>
    <w:rPr>
      <w:rFonts w:cs="Times New Roman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F179DA"/>
    <w:rPr>
      <w:rFonts w:cs="Times New Roman"/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F179DA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locked/>
    <w:rsid w:val="00F179DA"/>
    <w:rPr>
      <w:rFonts w:cs="Times New Roman"/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F179DA"/>
    <w:rPr>
      <w:rFonts w:cs="Times New Roman"/>
      <w:vertAlign w:val="superscript"/>
    </w:rPr>
  </w:style>
  <w:style w:type="table" w:styleId="Tabel-Gitter">
    <w:name w:val="Table Grid"/>
    <w:basedOn w:val="Tabel-Normal"/>
    <w:uiPriority w:val="59"/>
    <w:rsid w:val="00FC781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gitter-markeringsfarve1">
    <w:name w:val="Light Grid Accent 1"/>
    <w:basedOn w:val="Tabel-Normal"/>
    <w:uiPriority w:val="62"/>
    <w:rsid w:val="00BD5A8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23124F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24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51149-7C7D-4B17-9470-BF5C9ED1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C9A9821C</Template>
  <TotalTime>0</TotalTime>
  <Pages>1</Pages>
  <Words>126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Laurits Prescott Thomsen</dc:creator>
  <cp:lastModifiedBy>Emma Liv Nielsen</cp:lastModifiedBy>
  <cp:revision>2</cp:revision>
  <dcterms:created xsi:type="dcterms:W3CDTF">2017-11-09T11:49:00Z</dcterms:created>
  <dcterms:modified xsi:type="dcterms:W3CDTF">2017-11-09T11:49:00Z</dcterms:modified>
</cp:coreProperties>
</file>